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081C6">
      <w:pPr>
        <w:pStyle w:val="5"/>
        <w:widowControl/>
        <w:spacing w:beforeAutospacing="0" w:afterAutospacing="0" w:line="560" w:lineRule="atLeast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</w:p>
    <w:p w14:paraId="6F05D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38" w:leftChars="304" w:hanging="1100" w:hangingChars="250"/>
        <w:textAlignment w:val="auto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44"/>
          <w:szCs w:val="44"/>
        </w:rPr>
        <w:t>年邵阳市市直事业单位公开招聘拟聘用人员名单（第一批）</w:t>
      </w:r>
    </w:p>
    <w:tbl>
      <w:tblPr>
        <w:tblStyle w:val="6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237"/>
        <w:gridCol w:w="785"/>
        <w:gridCol w:w="3840"/>
        <w:gridCol w:w="2058"/>
        <w:gridCol w:w="775"/>
      </w:tblGrid>
      <w:tr w14:paraId="533F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32B9DA3F">
            <w:pPr>
              <w:widowControl/>
              <w:spacing w:line="375" w:lineRule="atLeast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00F23F3F">
            <w:pPr>
              <w:widowControl/>
              <w:spacing w:line="375" w:lineRule="atLeas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姓</w:t>
            </w:r>
            <w:r>
              <w:rPr>
                <w:rFonts w:ascii="黑体" w:hAnsi="黑体" w:eastAsia="黑体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名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55408724">
            <w:pPr>
              <w:widowControl/>
              <w:spacing w:line="375" w:lineRule="atLeas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性别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26E3E817">
            <w:pPr>
              <w:widowControl/>
              <w:spacing w:line="375" w:lineRule="atLeast"/>
              <w:jc w:val="center"/>
              <w:rPr>
                <w:rFonts w:ascii="黑体" w:hAnsi="黑体" w:eastAsia="黑体" w:cs="Arial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30E39AC2">
            <w:pPr>
              <w:widowControl/>
              <w:spacing w:line="375" w:lineRule="atLeast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084DFE3C">
            <w:pPr>
              <w:widowControl/>
              <w:spacing w:line="375" w:lineRule="atLeast"/>
              <w:jc w:val="center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备注</w:t>
            </w:r>
          </w:p>
        </w:tc>
      </w:tr>
      <w:tr w14:paraId="56C9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5E5A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66AFBD3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黄信杨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437DD14E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266C1DB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邵阳市投资促进事务中心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68BF045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1-招商专员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6DE304D7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51C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097E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2D285D8E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冯媛媛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0E27B4E2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0EFA26A9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邵阳市投资促进事务中心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770EFEB5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2-招商专员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223E1BAF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0A82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5C16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4B7DB45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邓依明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16AD366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0FB030D4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邵阳市市场服务中心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4CFED63A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3-党建专干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3F486389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D1B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49CF08DC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5450616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魏  琴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0F03FE7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1E410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邵阳市住房保障服务中心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7164EB3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4-财务人员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3813CD2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A01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586081D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1AFF0C6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陈  程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4839C629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4FACB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邵阳市住房保障服务中心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03904A99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5-造价岗位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0450FD4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25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1DD2AAD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06E5447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何李冰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1A3C35A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215E2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邵阳市住房保障服务中心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4AB8319E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6-文秘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642F682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FB2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B18E354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6B19E6EE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彭书强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4EB92EA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0D785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邵阳市住房保障服务中心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5D37DAA1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7-计算机管理员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5ABB189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64A2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328F6FA2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2402E0CC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张峻峰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5E03A5FA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23CD5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邵阳市住房保障服务中心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2C7BD5E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8-党建专干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6973299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871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EEDCC8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7AED9DF8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曾  敬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2DD3CFFA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0D63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邵阳市建设工程质量安全监督和造价站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6F1A5389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9-监督员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D3A4AEE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A4C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735B83A5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1BDA75E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舒  坚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0195116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285B9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邵阳市建设工程质量安全监督和造价站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1B1AC57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9-监督员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3B566AC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递补</w:t>
            </w:r>
          </w:p>
        </w:tc>
      </w:tr>
      <w:tr w14:paraId="4D9B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3B0EFAD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3A5EF7B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刘少雄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2D3F1914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4DFA6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邵阳市建设工程质量安全监督和造价站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0C244C3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10-监督员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1638885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70F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C933BE2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6FB4D061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郑茂芳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64614B9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68A83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邵阳市建设工程质量安全监督和造价站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289D8CA7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10-监督员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711D58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递补</w:t>
            </w:r>
          </w:p>
        </w:tc>
      </w:tr>
      <w:tr w14:paraId="41A8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3582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15856F12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郭又铭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603FEA5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31177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邵阳市建设工程质量安全监督和造价站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0DF9D99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11-监督员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27083DD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A1D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296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77E9801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黄明媚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3D04434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0440B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邵阳市建设工程质量安全监督和造价站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78CD8879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11-监督员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211FE7B2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递补</w:t>
            </w:r>
          </w:p>
        </w:tc>
      </w:tr>
      <w:tr w14:paraId="5634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1817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5D54D1B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曹楚如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4E4304B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51957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邵阳市建设工程质量安全监督和造价站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48810A9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12-文秘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0B4301FC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E6F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1FD8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59B66E57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杨  欣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7421741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53666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邵阳市城市建设综合开发管理办公室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437E2568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13-文秘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34F4217A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7C9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22DF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23054A9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杨  倩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7444A92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1D483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邵阳市城市建设综合开发管理办公室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578980FC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13-文秘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024B53D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628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CF9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73DE1CFC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陈怡琳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605ECD69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7C152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邵阳市城镇建设档案馆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1241BAB8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14-图书档案管理员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66298F2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591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370E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38C98022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杜丽萍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77B09E4A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58D3B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邵阳市住房和城乡建设信息中心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10EA513C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15-财务人员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5EB74E38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240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43F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125F663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吴文舟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161D36D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63365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邵阳市住房和城乡建设信息中心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476E8B4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16-文秘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18EB3ECE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EE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207D8274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24D808F7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王嘉爵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619923EC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1D78C46A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邵阳市宝庆森林公园管理所（邵阳市林业科学研究所、邵阳市宝庆国有林场）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2AC98AF5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17-文秘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0510F7B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FCB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753C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1E25EBF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田  菁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542AC338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66F12762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邵阳市宝庆森林公园管理所（邵阳市林业科学研究所、邵阳市宝庆国有林场）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50478687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18-森林培育和保护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4872F3C9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10F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1C6F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4E3D4DD9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肖江红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1D3F5D0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616E6B97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邵阳市森林资源监测中心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428C30A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19-文秘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3B4DBF8C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D2E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0D5A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7156D3C7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尹佳诺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2A6B78B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1140803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邵阳市森林资源监测中心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49A42E5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20-林业调查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3E69542D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411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745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4B10E8DA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  华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47EC359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697AAB5C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邵阳市草地资源保护中心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3D104934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21-会计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4AEECD0B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E9A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5996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575E0AC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吴再昆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4202639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08C1C23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邵阳市草地资源保护中心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0EB7E6C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22-草业调查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1D4C398A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09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2B7A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5E76FC7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程启明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330A364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3C20F749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邵阳市住房公积金管理中心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75462BB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23-金融人员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30585699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286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2AA1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6981A97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卿文清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7CE1F1F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05978255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邵阳市住房公积金管理中心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5728CFE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24-法务人员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409785B0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FAB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012F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00F44391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哲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187DCACE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06582252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邵阳市住房公积金管理中心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721F0A9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25-计算机管理员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080E8E3E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366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79D3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1C5D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欧阳庆年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0B64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06E377A4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邵阳市公用事业服务中心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540D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26-质量控制员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68EDE007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4AF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4ACF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57F8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周阳和佳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3CDD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673C5F4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邵阳市公用事业服务中心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69D2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27-水质分析员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271CAF8E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39C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34E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05CB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刘小玉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1F53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51C94F02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邵阳市公园管理所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3504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28-文秘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68D65102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EF8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37F5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5A88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詹培杰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08AF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2C2EFA3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邵阳市公园管理所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624C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29-测绘岗位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0808199A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BF0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2E2E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57E4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廖海天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68A1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49AC91E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邵阳市公园管理所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54171B9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30-机械岗位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2F82B15A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840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B8B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0623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费文君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113D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5D16BF98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邵阳市苗木花卉科学研究所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0A32FA2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31-财务人员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187DB25B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5D7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7F30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4D1B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石磊英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4FC2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2A098F3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邵阳市苗木花卉科学研究所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6BF1E4D4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32-风景园林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3C34DB7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递补</w:t>
            </w:r>
          </w:p>
        </w:tc>
      </w:tr>
      <w:tr w14:paraId="44AD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759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2488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魏子荃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2ED9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43D1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邵阳市博物馆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55C5BD9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33-展览策划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113813D5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A17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DF5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045D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陈柏亘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44D4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3F31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邵阳市文物保护研究中心（邵阳市考古研究中心）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2F7A7B1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34-文字综合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84394C1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897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A57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17D6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  健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6C0F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1A76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邵阳市重点建设项目事务中心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06E3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47-项目管理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5EBBE1FD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B24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2F57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2D8E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伍胜佳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048C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0224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邵阳市重点建设项目事务中心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58BF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47-项目管理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2ED1F67B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E2B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355A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1A00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石雅雯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4180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4959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邵阳市重点建设项目事务中心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2EE6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48-项目管理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55F71589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823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45F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2A42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陈一博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0AEB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5550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湖南邵阳粮食质量监测站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264D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49-设备维护管理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1E0636F8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30A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464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3D2D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  伟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3714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526F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湖南邵阳粮食质量监测站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3C06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50-设备维护管理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28F93B1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7D3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25D6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1D0B77E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谢  娜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2762BC7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13B13C28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邵阳市法律援助中心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6931A06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51-法律事务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375B83AF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110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4C22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326099A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刘泰麟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0FF5EF28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075BE3F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邵阳市法律援助中心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62EEED12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52-法律事务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038B6F6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F13D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30DD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152D1EEC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唐青琳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365DFFB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2875FE0A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邵阳市罡大公证处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257C42A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53-公证员助理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63A09BC8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递补</w:t>
            </w:r>
          </w:p>
        </w:tc>
      </w:tr>
      <w:tr w14:paraId="06AD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74C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7D8FD85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胡志文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3D823D8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486794D1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邵阳市罡大公证处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5CEA0B9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54-公证员助理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BE39E87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F8B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0611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28D89B5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王茜芝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229E74F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4EA06767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邵阳市基本建设投资审计中心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5CA51A5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80-财务人员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5CC02B89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529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7E94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4C2563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张慧娟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2F50F9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5DA46D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邵阳市大数据中心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011373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综合岗位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8B365D6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338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33AB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4A1C11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胡克寅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061E1C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4A23C6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邵阳市大数据中心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6FF304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综合岗位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D9467D1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FA5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0B26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19DF4F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佛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30162B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7F0AFF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邵阳市大数据中心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2A4039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综合岗位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1C098014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E64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345F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53FB95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蒋端梅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114067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33082A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邵阳市大数据中心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15543D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综合岗位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4F12FC91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48C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2DCB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39A3AA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刘湘雨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77E8C4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272E4A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邵阳市低收入家庭认定指导中心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6E841F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84-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文秘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12A8DBFA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A56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407B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47C877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倩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3B855F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4EC2DF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邵阳市福利彩票发行中心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47C95D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85-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综合管理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62787054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EA0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3594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41DF47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李宗基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7A77EC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521946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麻林水利工程管理站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70D1C7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86-综合管理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1FBE56E8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BAF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7BF7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41CD7D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李炫锟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679CF5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6E41D1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红旗水利工程管理站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2C9B66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87-综合管理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65CD2166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21B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02CE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67C6A9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宋赐花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6FD3FE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7420CB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红旗水利工程管理站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4101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88-工程技术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1CC6A4A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2DA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7802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610CEE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赵文婕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3F7D37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6E8E4D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红星水利工程管理站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40E1AE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89-综合管理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4BA0BF34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38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5251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778964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易暄博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7DA9FC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3A94EE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红星水利工程管理站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6FF0AB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90-工程技术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0FD759D4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2F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452E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27DC9208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丹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59FBD7E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5813706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-SA"/>
              </w:rPr>
              <w:t>邵阳市军队离退休干部休养所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5353736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91-专业技术人员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047C2C96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013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16B2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23360BA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刘  佩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13D967BA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0AD9706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邵阳市公共资源交易中心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5019CE9A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92-计算机管理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119C6B8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递补</w:t>
            </w:r>
          </w:p>
        </w:tc>
      </w:tr>
      <w:tr w14:paraId="783F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54A3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1E780D71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邢  涛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36E6286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7044CAD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邵阳市自然资源事务中心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3F267F75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95-综合管理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67A67AFB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6B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7E29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51FE931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李春蕾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39CACC3E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32955554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邵阳市自然资源事务中心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732D6B5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96-综合管理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0368F62A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A2E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293A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1D3998E4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邓伊明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7FADB08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4C121807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邵阳市自然资源事务中心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6A35CC8E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97-法律专干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3CCAB1A4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43D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2373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3FA142CA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谢振增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70369277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4B625FB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邵阳市自然资源事务中心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68203629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98-工程技术人员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348AB167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9CB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012D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251EFBC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  灏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5B259B2E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7BC1AC4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邵阳市自然资源事务中心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3B116B6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99-综合管理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6C2596E4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E6A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4CE1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2EA3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瞿舒萍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5779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6A23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邵阳市广播电视台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1C87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100-全媒体记者（全额拨款）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16E9E26B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322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3EC9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03C0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罗茜珊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3494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16CFE04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邵阳市广播电视台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765E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100-全媒体记者（全额拨款）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0583430B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FE2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592A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69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747D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甜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1D99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7E1239A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邵阳市广播电视台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2415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101-视觉包装（全额拨款）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1F442F3D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F7D9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4FC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4575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段志婷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1BFB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0458A028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邵阳市广播电视台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54C7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102-编辑记者（差额拨款）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2AEF2A6A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23DA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7ECF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4FC9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勇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3984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2B351F1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邵阳市广播电视台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6C01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103-工程技术（差额拨款）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5E229698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D88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436B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1B74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李俊桦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20BF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115CE9FD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邵阳市广播电视台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682B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104-会计（全额拨款）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50D007E3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0DE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0782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73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4AFDD8F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张泽湘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400F15AC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7636A7E7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邵阳日报社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5BBEE5AE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105—采编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EC6ED9C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6DC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1FC7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5CB0FEE8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曾  杰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52DE59D1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22605C15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邵阳日报社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2413862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105—采编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03D94311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A9B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450E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11D79E85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刘志强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022800BC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304ACA25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邵阳日报社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4190755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106—采编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3B2DE696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FCA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6CD2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534B365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刘陪陪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725EE024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215BC8A9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邵阳日报社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227D0FB8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106—采编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37F03025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C37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55DB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1237" w:type="dxa"/>
            <w:tcMar>
              <w:left w:w="108" w:type="dxa"/>
              <w:right w:w="108" w:type="dxa"/>
            </w:tcMar>
            <w:vAlign w:val="center"/>
          </w:tcPr>
          <w:p w14:paraId="0E4C04C4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蒋易薇</w:t>
            </w:r>
          </w:p>
        </w:tc>
        <w:tc>
          <w:tcPr>
            <w:tcW w:w="785" w:type="dxa"/>
            <w:tcMar>
              <w:left w:w="108" w:type="dxa"/>
              <w:right w:w="108" w:type="dxa"/>
            </w:tcMar>
            <w:vAlign w:val="center"/>
          </w:tcPr>
          <w:p w14:paraId="261E01E6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tcMar>
              <w:left w:w="108" w:type="dxa"/>
              <w:right w:w="108" w:type="dxa"/>
            </w:tcMar>
            <w:vAlign w:val="center"/>
          </w:tcPr>
          <w:p w14:paraId="65BD52EA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邵阳日报社</w:t>
            </w:r>
          </w:p>
        </w:tc>
        <w:tc>
          <w:tcPr>
            <w:tcW w:w="2058" w:type="dxa"/>
            <w:tcMar>
              <w:left w:w="108" w:type="dxa"/>
              <w:right w:w="108" w:type="dxa"/>
            </w:tcMar>
            <w:vAlign w:val="center"/>
          </w:tcPr>
          <w:p w14:paraId="6D677A13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106—采编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0F89933C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9F3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39A1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1237" w:type="dxa"/>
            <w:shd w:val="clear"/>
            <w:tcMar>
              <w:left w:w="108" w:type="dxa"/>
              <w:right w:w="108" w:type="dxa"/>
            </w:tcMar>
            <w:vAlign w:val="center"/>
          </w:tcPr>
          <w:p w14:paraId="4D59989E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龙  婷</w:t>
            </w:r>
          </w:p>
        </w:tc>
        <w:tc>
          <w:tcPr>
            <w:tcW w:w="785" w:type="dxa"/>
            <w:shd w:val="clear"/>
            <w:tcMar>
              <w:left w:w="108" w:type="dxa"/>
              <w:right w:w="108" w:type="dxa"/>
            </w:tcMar>
            <w:vAlign w:val="center"/>
          </w:tcPr>
          <w:p w14:paraId="7584F22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shd w:val="clear"/>
            <w:tcMar>
              <w:left w:w="108" w:type="dxa"/>
              <w:right w:w="108" w:type="dxa"/>
            </w:tcMar>
            <w:vAlign w:val="center"/>
          </w:tcPr>
          <w:p w14:paraId="7408985B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邵阳市社会工作事务中心</w:t>
            </w:r>
          </w:p>
        </w:tc>
        <w:tc>
          <w:tcPr>
            <w:tcW w:w="2058" w:type="dxa"/>
            <w:shd w:val="clear"/>
            <w:tcMar>
              <w:left w:w="108" w:type="dxa"/>
              <w:right w:w="108" w:type="dxa"/>
            </w:tcMar>
            <w:vAlign w:val="center"/>
          </w:tcPr>
          <w:p w14:paraId="2E9BC73A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109-文秘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4023A576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1A5C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3261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237" w:type="dxa"/>
            <w:shd w:val="clear"/>
            <w:tcMar>
              <w:left w:w="108" w:type="dxa"/>
              <w:right w:w="108" w:type="dxa"/>
            </w:tcMar>
            <w:vAlign w:val="center"/>
          </w:tcPr>
          <w:p w14:paraId="40C68C8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黄跃平</w:t>
            </w:r>
          </w:p>
        </w:tc>
        <w:tc>
          <w:tcPr>
            <w:tcW w:w="785" w:type="dxa"/>
            <w:shd w:val="clear"/>
            <w:tcMar>
              <w:left w:w="108" w:type="dxa"/>
              <w:right w:w="108" w:type="dxa"/>
            </w:tcMar>
            <w:vAlign w:val="center"/>
          </w:tcPr>
          <w:p w14:paraId="48DA1178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shd w:val="clear"/>
            <w:tcMar>
              <w:left w:w="108" w:type="dxa"/>
              <w:right w:w="108" w:type="dxa"/>
            </w:tcMar>
            <w:vAlign w:val="center"/>
          </w:tcPr>
          <w:p w14:paraId="31EFAF62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邵阳市社会工作事务中心</w:t>
            </w:r>
          </w:p>
        </w:tc>
        <w:tc>
          <w:tcPr>
            <w:tcW w:w="2058" w:type="dxa"/>
            <w:shd w:val="clear"/>
            <w:tcMar>
              <w:left w:w="108" w:type="dxa"/>
              <w:right w:w="108" w:type="dxa"/>
            </w:tcMar>
            <w:vAlign w:val="center"/>
          </w:tcPr>
          <w:p w14:paraId="70EFEC47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110-财务人员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26A3B04D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57AB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2" w:type="dxa"/>
            <w:tcMar>
              <w:left w:w="108" w:type="dxa"/>
              <w:right w:w="108" w:type="dxa"/>
            </w:tcMar>
            <w:vAlign w:val="center"/>
          </w:tcPr>
          <w:p w14:paraId="19E1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237" w:type="dxa"/>
            <w:shd w:val="clear"/>
            <w:tcMar>
              <w:left w:w="108" w:type="dxa"/>
              <w:right w:w="108" w:type="dxa"/>
            </w:tcMar>
            <w:vAlign w:val="center"/>
          </w:tcPr>
          <w:p w14:paraId="008D0110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肖乾友</w:t>
            </w:r>
          </w:p>
        </w:tc>
        <w:tc>
          <w:tcPr>
            <w:tcW w:w="785" w:type="dxa"/>
            <w:shd w:val="clear"/>
            <w:tcMar>
              <w:left w:w="108" w:type="dxa"/>
              <w:right w:w="108" w:type="dxa"/>
            </w:tcMar>
            <w:vAlign w:val="center"/>
          </w:tcPr>
          <w:p w14:paraId="1E8F4877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shd w:val="clear"/>
            <w:tcMar>
              <w:left w:w="108" w:type="dxa"/>
              <w:right w:w="108" w:type="dxa"/>
            </w:tcMar>
            <w:vAlign w:val="center"/>
          </w:tcPr>
          <w:p w14:paraId="297F596E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邵阳市社会工作事务中心</w:t>
            </w:r>
          </w:p>
        </w:tc>
        <w:tc>
          <w:tcPr>
            <w:tcW w:w="2058" w:type="dxa"/>
            <w:shd w:val="clear"/>
            <w:tcMar>
              <w:left w:w="108" w:type="dxa"/>
              <w:right w:w="108" w:type="dxa"/>
            </w:tcMar>
            <w:vAlign w:val="center"/>
          </w:tcPr>
          <w:p w14:paraId="0E2F65DF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111-信息技术</w:t>
            </w:r>
          </w:p>
        </w:tc>
        <w:tc>
          <w:tcPr>
            <w:tcW w:w="775" w:type="dxa"/>
            <w:tcMar>
              <w:left w:w="108" w:type="dxa"/>
              <w:right w:w="108" w:type="dxa"/>
            </w:tcMar>
            <w:vAlign w:val="center"/>
          </w:tcPr>
          <w:p w14:paraId="71275696"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 w14:paraId="1324BF80">
      <w:pPr>
        <w:widowControl/>
        <w:wordWrap w:val="0"/>
        <w:spacing w:line="5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10182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33E038E"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ZiYmUwZTQ4NDU1YmM2ZDFlMzU4Y2UxN2RjYzUxMGYifQ=="/>
  </w:docVars>
  <w:rsids>
    <w:rsidRoot w:val="1BF8403B"/>
    <w:rsid w:val="00000D6E"/>
    <w:rsid w:val="00063878"/>
    <w:rsid w:val="001D1502"/>
    <w:rsid w:val="003445D5"/>
    <w:rsid w:val="003620D9"/>
    <w:rsid w:val="0047651F"/>
    <w:rsid w:val="00477117"/>
    <w:rsid w:val="00490DCF"/>
    <w:rsid w:val="004C3FB6"/>
    <w:rsid w:val="00572197"/>
    <w:rsid w:val="00593434"/>
    <w:rsid w:val="00725F59"/>
    <w:rsid w:val="00750B34"/>
    <w:rsid w:val="0077630C"/>
    <w:rsid w:val="00776D6A"/>
    <w:rsid w:val="007B3545"/>
    <w:rsid w:val="007F1918"/>
    <w:rsid w:val="00845839"/>
    <w:rsid w:val="00857363"/>
    <w:rsid w:val="0087093B"/>
    <w:rsid w:val="00923FFE"/>
    <w:rsid w:val="0096214A"/>
    <w:rsid w:val="00A14E09"/>
    <w:rsid w:val="00A848FB"/>
    <w:rsid w:val="00B1348C"/>
    <w:rsid w:val="00B65FC4"/>
    <w:rsid w:val="00DA1FE2"/>
    <w:rsid w:val="00DB2B7A"/>
    <w:rsid w:val="00DE2E71"/>
    <w:rsid w:val="00F13DE3"/>
    <w:rsid w:val="00FF79B7"/>
    <w:rsid w:val="05B31B1D"/>
    <w:rsid w:val="07030216"/>
    <w:rsid w:val="0A5B3805"/>
    <w:rsid w:val="10A12824"/>
    <w:rsid w:val="154C1330"/>
    <w:rsid w:val="15743CC2"/>
    <w:rsid w:val="178A24A2"/>
    <w:rsid w:val="1BF8403B"/>
    <w:rsid w:val="1FF36880"/>
    <w:rsid w:val="20F01CBB"/>
    <w:rsid w:val="225E508F"/>
    <w:rsid w:val="250E6105"/>
    <w:rsid w:val="25E20B2A"/>
    <w:rsid w:val="2945182F"/>
    <w:rsid w:val="2CF47F19"/>
    <w:rsid w:val="2D267CEC"/>
    <w:rsid w:val="2EDE1C71"/>
    <w:rsid w:val="31A624C4"/>
    <w:rsid w:val="35070695"/>
    <w:rsid w:val="3A2E433E"/>
    <w:rsid w:val="3B496CAC"/>
    <w:rsid w:val="3C6950B2"/>
    <w:rsid w:val="42D0122F"/>
    <w:rsid w:val="44603ABF"/>
    <w:rsid w:val="4B68207B"/>
    <w:rsid w:val="4DF82F27"/>
    <w:rsid w:val="503253A7"/>
    <w:rsid w:val="50B55B03"/>
    <w:rsid w:val="5524299B"/>
    <w:rsid w:val="566729F7"/>
    <w:rsid w:val="5B837D92"/>
    <w:rsid w:val="5D6D0BB9"/>
    <w:rsid w:val="5FB45D1D"/>
    <w:rsid w:val="630E4628"/>
    <w:rsid w:val="666F18C1"/>
    <w:rsid w:val="66FF2ADC"/>
    <w:rsid w:val="6D81311F"/>
    <w:rsid w:val="72BD7A32"/>
    <w:rsid w:val="746D05CC"/>
    <w:rsid w:val="74D82A70"/>
    <w:rsid w:val="7A4F73DA"/>
    <w:rsid w:val="7C8D2B6B"/>
    <w:rsid w:val="FFC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Balloon Text Char"/>
    <w:basedOn w:val="7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1715</Words>
  <Characters>1936</Characters>
  <Lines>0</Lines>
  <Paragraphs>0</Paragraphs>
  <TotalTime>17</TotalTime>
  <ScaleCrop>false</ScaleCrop>
  <LinksUpToDate>false</LinksUpToDate>
  <CharactersWithSpaces>1971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2022-11-29T13:39:00Z</dcterms:created>
  <dc:creator>TANGQQ</dc:creator>
  <cp:lastModifiedBy>讴歌</cp:lastModifiedBy>
  <cp:lastPrinted>2025-09-17T08:09:38Z</cp:lastPrinted>
  <dcterms:modified xsi:type="dcterms:W3CDTF">2025-09-17T08:15:18Z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7FA9E90472CC4CDFA5B3C311A8A707D4</vt:lpwstr>
  </property>
  <property fmtid="{D5CDD505-2E9C-101B-9397-08002B2CF9AE}" pid="4" name="KSOTemplateDocerSaveRecord">
    <vt:lpwstr>eyJoZGlkIjoiYjJmMWViMzFlNDA4NGUyZWViZTNiNzUzODQyODM3YWUiLCJ1c2VySWQiOiIyOTIwMjk0NTgifQ==</vt:lpwstr>
  </property>
</Properties>
</file>