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hAnsi="宋体" w:eastAsia="方正小标宋简体" w:cs="宋体"/>
          <w:kern w:val="0"/>
          <w:sz w:val="36"/>
          <w:szCs w:val="36"/>
        </w:rPr>
        <w:t>2022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年邵阳市市直事业单位及市属国有企业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人才引进拟聘用人员名单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(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第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批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人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)</w:t>
      </w:r>
    </w:p>
    <w:p>
      <w:pPr>
        <w:spacing w:line="5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6"/>
        <w:tblW w:w="86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880"/>
        <w:gridCol w:w="1080"/>
        <w:gridCol w:w="720"/>
        <w:gridCol w:w="25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tblHeader/>
        </w:trPr>
        <w:tc>
          <w:tcPr>
            <w:tcW w:w="55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聘用单位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Arial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聘用岗位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55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880" w:type="dxa"/>
            <w:vAlign w:val="center"/>
          </w:tcPr>
          <w:p>
            <w:pPr>
              <w:pStyle w:val="5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邵阳市金融服务中心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王余生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金融服务</w:t>
            </w:r>
            <w:r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55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880" w:type="dxa"/>
            <w:vAlign w:val="center"/>
          </w:tcPr>
          <w:p>
            <w:pPr>
              <w:pStyle w:val="5"/>
              <w:widowControl/>
              <w:spacing w:beforeAutospacing="0" w:afterAutospacing="0" w:line="42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邵阳公路桥梁建设有限责任公司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罗尧革</w:t>
            </w:r>
          </w:p>
        </w:tc>
        <w:tc>
          <w:tcPr>
            <w:tcW w:w="72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  <w:t>男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widowControl/>
              <w:spacing w:beforeAutospacing="0" w:afterAutospacing="0" w:line="44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项目管理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textAlignment w:val="baseline"/>
              <w:rPr>
                <w:rFonts w:ascii="仿宋_GB2312" w:hAnsi="仿宋" w:eastAsia="仿宋_GB2312" w:cs="仿宋"/>
                <w:color w:val="444444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line="56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701" w:bottom="158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  <w:rFonts w:ascii="Times New Roman" w:hAnsi="Times New Roman"/>
      </w:rPr>
    </w:pPr>
    <w:r>
      <w:rPr>
        <w:rStyle w:val="10"/>
        <w:rFonts w:ascii="Times New Roman" w:hAnsi="Times New Roman"/>
      </w:rPr>
      <w:fldChar w:fldCharType="begin"/>
    </w:r>
    <w:r>
      <w:rPr>
        <w:rStyle w:val="10"/>
        <w:rFonts w:ascii="Times New Roman" w:hAnsi="Times New Roman"/>
      </w:rPr>
      <w:instrText xml:space="preserve">PAGE  </w:instrText>
    </w:r>
    <w:r>
      <w:rPr>
        <w:rStyle w:val="10"/>
        <w:rFonts w:ascii="Times New Roman" w:hAnsi="Times New Roman"/>
      </w:rPr>
      <w:fldChar w:fldCharType="separate"/>
    </w:r>
    <w:r>
      <w:rPr>
        <w:rStyle w:val="10"/>
        <w:rFonts w:ascii="Times New Roman" w:hAnsi="Times New Roman"/>
      </w:rPr>
      <w:t>1</w:t>
    </w:r>
    <w:r>
      <w:rPr>
        <w:rStyle w:val="10"/>
        <w:rFonts w:ascii="Times New Roman" w:hAnsi="Times New Roma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MWViMzFlNDA4NGUyZWViZTNiNzUzODQyODM3YWUifQ=="/>
  </w:docVars>
  <w:rsids>
    <w:rsidRoot w:val="00F4612E"/>
    <w:rsid w:val="0000688C"/>
    <w:rsid w:val="000164B2"/>
    <w:rsid w:val="0001754A"/>
    <w:rsid w:val="00021E22"/>
    <w:rsid w:val="000402BD"/>
    <w:rsid w:val="00044AC2"/>
    <w:rsid w:val="0005250C"/>
    <w:rsid w:val="00052E73"/>
    <w:rsid w:val="000612FB"/>
    <w:rsid w:val="00076009"/>
    <w:rsid w:val="000A03DF"/>
    <w:rsid w:val="000A54C7"/>
    <w:rsid w:val="000B151F"/>
    <w:rsid w:val="000E36BF"/>
    <w:rsid w:val="000E75D2"/>
    <w:rsid w:val="000F6250"/>
    <w:rsid w:val="001058CA"/>
    <w:rsid w:val="00110D3F"/>
    <w:rsid w:val="00111AB3"/>
    <w:rsid w:val="0011228D"/>
    <w:rsid w:val="00113B11"/>
    <w:rsid w:val="00115131"/>
    <w:rsid w:val="0011755F"/>
    <w:rsid w:val="00120961"/>
    <w:rsid w:val="00122035"/>
    <w:rsid w:val="00133CEB"/>
    <w:rsid w:val="00140A7A"/>
    <w:rsid w:val="001417B6"/>
    <w:rsid w:val="0014394C"/>
    <w:rsid w:val="00147575"/>
    <w:rsid w:val="00154786"/>
    <w:rsid w:val="00157BFE"/>
    <w:rsid w:val="00167796"/>
    <w:rsid w:val="0017389A"/>
    <w:rsid w:val="00173E62"/>
    <w:rsid w:val="001803BB"/>
    <w:rsid w:val="001828ED"/>
    <w:rsid w:val="00183759"/>
    <w:rsid w:val="0018385E"/>
    <w:rsid w:val="00184DFC"/>
    <w:rsid w:val="00195221"/>
    <w:rsid w:val="001A4910"/>
    <w:rsid w:val="001C0F1E"/>
    <w:rsid w:val="001C3674"/>
    <w:rsid w:val="001C535F"/>
    <w:rsid w:val="001C74EE"/>
    <w:rsid w:val="001F2CED"/>
    <w:rsid w:val="001F6AE2"/>
    <w:rsid w:val="00200042"/>
    <w:rsid w:val="00205061"/>
    <w:rsid w:val="00207BB3"/>
    <w:rsid w:val="00242D46"/>
    <w:rsid w:val="00256F1F"/>
    <w:rsid w:val="00271BD6"/>
    <w:rsid w:val="00271FE0"/>
    <w:rsid w:val="00280153"/>
    <w:rsid w:val="00283DE4"/>
    <w:rsid w:val="00285A10"/>
    <w:rsid w:val="0028641C"/>
    <w:rsid w:val="00287BC9"/>
    <w:rsid w:val="002905DE"/>
    <w:rsid w:val="002A1AC6"/>
    <w:rsid w:val="002A7984"/>
    <w:rsid w:val="002B0F6E"/>
    <w:rsid w:val="002D7ED4"/>
    <w:rsid w:val="002E5AE2"/>
    <w:rsid w:val="002E6EC1"/>
    <w:rsid w:val="002F3CD8"/>
    <w:rsid w:val="003033A3"/>
    <w:rsid w:val="003045D0"/>
    <w:rsid w:val="00332F8B"/>
    <w:rsid w:val="003460E0"/>
    <w:rsid w:val="003534D8"/>
    <w:rsid w:val="00357D5C"/>
    <w:rsid w:val="0037244C"/>
    <w:rsid w:val="0038606A"/>
    <w:rsid w:val="003A62AA"/>
    <w:rsid w:val="003B5A8B"/>
    <w:rsid w:val="003E19D7"/>
    <w:rsid w:val="003E32B0"/>
    <w:rsid w:val="003E3E13"/>
    <w:rsid w:val="003F222E"/>
    <w:rsid w:val="003F3F3E"/>
    <w:rsid w:val="003F56E6"/>
    <w:rsid w:val="00404F8A"/>
    <w:rsid w:val="0040696E"/>
    <w:rsid w:val="004117E1"/>
    <w:rsid w:val="004302C3"/>
    <w:rsid w:val="00430732"/>
    <w:rsid w:val="0043271E"/>
    <w:rsid w:val="00434D08"/>
    <w:rsid w:val="00443B17"/>
    <w:rsid w:val="004467B0"/>
    <w:rsid w:val="00447675"/>
    <w:rsid w:val="0045287F"/>
    <w:rsid w:val="0046017D"/>
    <w:rsid w:val="00460AF4"/>
    <w:rsid w:val="00462032"/>
    <w:rsid w:val="00464102"/>
    <w:rsid w:val="0046528B"/>
    <w:rsid w:val="00470D15"/>
    <w:rsid w:val="004779A6"/>
    <w:rsid w:val="004B20BE"/>
    <w:rsid w:val="004B3F6B"/>
    <w:rsid w:val="004B5984"/>
    <w:rsid w:val="004C42A1"/>
    <w:rsid w:val="004D2716"/>
    <w:rsid w:val="004D3957"/>
    <w:rsid w:val="004E3A41"/>
    <w:rsid w:val="004E4B71"/>
    <w:rsid w:val="004F26A0"/>
    <w:rsid w:val="004F2E12"/>
    <w:rsid w:val="004F4FE7"/>
    <w:rsid w:val="00514454"/>
    <w:rsid w:val="00530BA8"/>
    <w:rsid w:val="00547D0A"/>
    <w:rsid w:val="00550379"/>
    <w:rsid w:val="005544F4"/>
    <w:rsid w:val="005645D2"/>
    <w:rsid w:val="00564E03"/>
    <w:rsid w:val="00583CD2"/>
    <w:rsid w:val="005847E4"/>
    <w:rsid w:val="005A3F75"/>
    <w:rsid w:val="005A5C9E"/>
    <w:rsid w:val="005B589A"/>
    <w:rsid w:val="005C5026"/>
    <w:rsid w:val="00602118"/>
    <w:rsid w:val="00610C52"/>
    <w:rsid w:val="006161C8"/>
    <w:rsid w:val="00631CD3"/>
    <w:rsid w:val="00634517"/>
    <w:rsid w:val="00653CA4"/>
    <w:rsid w:val="006603E0"/>
    <w:rsid w:val="00661EFB"/>
    <w:rsid w:val="00670658"/>
    <w:rsid w:val="0067247D"/>
    <w:rsid w:val="00681D73"/>
    <w:rsid w:val="00697B08"/>
    <w:rsid w:val="006A3F1E"/>
    <w:rsid w:val="006A72F8"/>
    <w:rsid w:val="006B55E2"/>
    <w:rsid w:val="006C161A"/>
    <w:rsid w:val="006C1B73"/>
    <w:rsid w:val="006C48A7"/>
    <w:rsid w:val="006D48B1"/>
    <w:rsid w:val="006D6772"/>
    <w:rsid w:val="006E1E21"/>
    <w:rsid w:val="006E6620"/>
    <w:rsid w:val="006F59AE"/>
    <w:rsid w:val="00715FCD"/>
    <w:rsid w:val="00716C74"/>
    <w:rsid w:val="007416DC"/>
    <w:rsid w:val="007640EC"/>
    <w:rsid w:val="007659E2"/>
    <w:rsid w:val="00781C2E"/>
    <w:rsid w:val="00782467"/>
    <w:rsid w:val="007828B3"/>
    <w:rsid w:val="00785E3A"/>
    <w:rsid w:val="007940E1"/>
    <w:rsid w:val="007B7358"/>
    <w:rsid w:val="007C36D7"/>
    <w:rsid w:val="007C5030"/>
    <w:rsid w:val="007C5CE1"/>
    <w:rsid w:val="007D40F8"/>
    <w:rsid w:val="007E7267"/>
    <w:rsid w:val="007F3CB5"/>
    <w:rsid w:val="00801573"/>
    <w:rsid w:val="0082062A"/>
    <w:rsid w:val="008218D1"/>
    <w:rsid w:val="00832710"/>
    <w:rsid w:val="0083424B"/>
    <w:rsid w:val="00872967"/>
    <w:rsid w:val="008773EF"/>
    <w:rsid w:val="00882C48"/>
    <w:rsid w:val="008903C4"/>
    <w:rsid w:val="008A7665"/>
    <w:rsid w:val="008A7936"/>
    <w:rsid w:val="008B54E4"/>
    <w:rsid w:val="008B78B7"/>
    <w:rsid w:val="008C1161"/>
    <w:rsid w:val="008C4D64"/>
    <w:rsid w:val="008C5FBA"/>
    <w:rsid w:val="008E1F63"/>
    <w:rsid w:val="008E21E8"/>
    <w:rsid w:val="008F4201"/>
    <w:rsid w:val="008F7271"/>
    <w:rsid w:val="0091255C"/>
    <w:rsid w:val="009223DF"/>
    <w:rsid w:val="0093053A"/>
    <w:rsid w:val="00934A45"/>
    <w:rsid w:val="00943A0F"/>
    <w:rsid w:val="009531F3"/>
    <w:rsid w:val="00956962"/>
    <w:rsid w:val="00962B78"/>
    <w:rsid w:val="00965920"/>
    <w:rsid w:val="009806C6"/>
    <w:rsid w:val="009821BD"/>
    <w:rsid w:val="009912CE"/>
    <w:rsid w:val="009A3ACF"/>
    <w:rsid w:val="009B1B1A"/>
    <w:rsid w:val="009C6828"/>
    <w:rsid w:val="009D6BE4"/>
    <w:rsid w:val="009E3961"/>
    <w:rsid w:val="009E3B2D"/>
    <w:rsid w:val="009F0B34"/>
    <w:rsid w:val="009F5AED"/>
    <w:rsid w:val="00A072C3"/>
    <w:rsid w:val="00A267C7"/>
    <w:rsid w:val="00A26A9F"/>
    <w:rsid w:val="00A27CF8"/>
    <w:rsid w:val="00A31723"/>
    <w:rsid w:val="00A32870"/>
    <w:rsid w:val="00A35C33"/>
    <w:rsid w:val="00A456B3"/>
    <w:rsid w:val="00A50A23"/>
    <w:rsid w:val="00A52345"/>
    <w:rsid w:val="00A55B41"/>
    <w:rsid w:val="00A56D46"/>
    <w:rsid w:val="00A62990"/>
    <w:rsid w:val="00A721CC"/>
    <w:rsid w:val="00A9592C"/>
    <w:rsid w:val="00AA2C17"/>
    <w:rsid w:val="00AB0EE3"/>
    <w:rsid w:val="00AC0F86"/>
    <w:rsid w:val="00AC2F4C"/>
    <w:rsid w:val="00AC38FF"/>
    <w:rsid w:val="00AC696A"/>
    <w:rsid w:val="00AD1C30"/>
    <w:rsid w:val="00AD3BDF"/>
    <w:rsid w:val="00AD3E30"/>
    <w:rsid w:val="00AD4AA7"/>
    <w:rsid w:val="00AE143F"/>
    <w:rsid w:val="00AE37D7"/>
    <w:rsid w:val="00AE3F2C"/>
    <w:rsid w:val="00AF4E14"/>
    <w:rsid w:val="00B05544"/>
    <w:rsid w:val="00B07DC2"/>
    <w:rsid w:val="00B207E3"/>
    <w:rsid w:val="00B34E6A"/>
    <w:rsid w:val="00B609C7"/>
    <w:rsid w:val="00B628D8"/>
    <w:rsid w:val="00B639B7"/>
    <w:rsid w:val="00B76CF4"/>
    <w:rsid w:val="00B76D37"/>
    <w:rsid w:val="00B850B6"/>
    <w:rsid w:val="00B92098"/>
    <w:rsid w:val="00B92C8A"/>
    <w:rsid w:val="00BA1A2B"/>
    <w:rsid w:val="00BB3851"/>
    <w:rsid w:val="00BC02BA"/>
    <w:rsid w:val="00BC1C75"/>
    <w:rsid w:val="00BC765B"/>
    <w:rsid w:val="00BD6386"/>
    <w:rsid w:val="00BE7DDF"/>
    <w:rsid w:val="00BF1C56"/>
    <w:rsid w:val="00BF761B"/>
    <w:rsid w:val="00C26A81"/>
    <w:rsid w:val="00C3154D"/>
    <w:rsid w:val="00C3227C"/>
    <w:rsid w:val="00C43FC1"/>
    <w:rsid w:val="00C447CB"/>
    <w:rsid w:val="00C45523"/>
    <w:rsid w:val="00C459BC"/>
    <w:rsid w:val="00C461B4"/>
    <w:rsid w:val="00C5513B"/>
    <w:rsid w:val="00C60920"/>
    <w:rsid w:val="00C61CC9"/>
    <w:rsid w:val="00C655CD"/>
    <w:rsid w:val="00C94070"/>
    <w:rsid w:val="00CA1E2B"/>
    <w:rsid w:val="00CC1DCB"/>
    <w:rsid w:val="00CD05ED"/>
    <w:rsid w:val="00CD3BB6"/>
    <w:rsid w:val="00CD4F7F"/>
    <w:rsid w:val="00CE5758"/>
    <w:rsid w:val="00D028C6"/>
    <w:rsid w:val="00D32F24"/>
    <w:rsid w:val="00D34534"/>
    <w:rsid w:val="00D403BE"/>
    <w:rsid w:val="00D468FA"/>
    <w:rsid w:val="00D46F9C"/>
    <w:rsid w:val="00D67CA7"/>
    <w:rsid w:val="00D7072C"/>
    <w:rsid w:val="00D70E40"/>
    <w:rsid w:val="00D84876"/>
    <w:rsid w:val="00D8675D"/>
    <w:rsid w:val="00DA01DA"/>
    <w:rsid w:val="00DB3139"/>
    <w:rsid w:val="00DB4204"/>
    <w:rsid w:val="00DB5F64"/>
    <w:rsid w:val="00DC0082"/>
    <w:rsid w:val="00DC4D25"/>
    <w:rsid w:val="00DE062A"/>
    <w:rsid w:val="00DE1FFF"/>
    <w:rsid w:val="00DE3AE1"/>
    <w:rsid w:val="00DE6A8C"/>
    <w:rsid w:val="00DF1E1A"/>
    <w:rsid w:val="00DF6563"/>
    <w:rsid w:val="00E22E2D"/>
    <w:rsid w:val="00E41B68"/>
    <w:rsid w:val="00E44CF8"/>
    <w:rsid w:val="00E477FD"/>
    <w:rsid w:val="00E56014"/>
    <w:rsid w:val="00E66E93"/>
    <w:rsid w:val="00E72FD8"/>
    <w:rsid w:val="00E8449A"/>
    <w:rsid w:val="00E91DDA"/>
    <w:rsid w:val="00E938B9"/>
    <w:rsid w:val="00EB7994"/>
    <w:rsid w:val="00ED2233"/>
    <w:rsid w:val="00EE29A1"/>
    <w:rsid w:val="00EF0952"/>
    <w:rsid w:val="00EF1E42"/>
    <w:rsid w:val="00F111D6"/>
    <w:rsid w:val="00F25953"/>
    <w:rsid w:val="00F37FE0"/>
    <w:rsid w:val="00F459FA"/>
    <w:rsid w:val="00F4612E"/>
    <w:rsid w:val="00F479B0"/>
    <w:rsid w:val="00F72C36"/>
    <w:rsid w:val="00F76F0E"/>
    <w:rsid w:val="00F83102"/>
    <w:rsid w:val="00F84CD7"/>
    <w:rsid w:val="00F87F0E"/>
    <w:rsid w:val="00FB5E6E"/>
    <w:rsid w:val="00FC1E44"/>
    <w:rsid w:val="00FC339A"/>
    <w:rsid w:val="00FC35A1"/>
    <w:rsid w:val="00FC395C"/>
    <w:rsid w:val="00FD15F7"/>
    <w:rsid w:val="00FF0624"/>
    <w:rsid w:val="00FF10BA"/>
    <w:rsid w:val="00FF1C35"/>
    <w:rsid w:val="00FF6B5C"/>
    <w:rsid w:val="048757A7"/>
    <w:rsid w:val="08560607"/>
    <w:rsid w:val="10D63C6C"/>
    <w:rsid w:val="12AF0CEE"/>
    <w:rsid w:val="17053BD7"/>
    <w:rsid w:val="1AA6495A"/>
    <w:rsid w:val="1AA7450C"/>
    <w:rsid w:val="1B224990"/>
    <w:rsid w:val="20242C96"/>
    <w:rsid w:val="254745D1"/>
    <w:rsid w:val="27003EA0"/>
    <w:rsid w:val="2C672783"/>
    <w:rsid w:val="321F29ED"/>
    <w:rsid w:val="34720D44"/>
    <w:rsid w:val="348C2305"/>
    <w:rsid w:val="355126EB"/>
    <w:rsid w:val="428F41F2"/>
    <w:rsid w:val="431B2B77"/>
    <w:rsid w:val="4D4A3C0C"/>
    <w:rsid w:val="4D8358D4"/>
    <w:rsid w:val="51176C97"/>
    <w:rsid w:val="55B554BD"/>
    <w:rsid w:val="595406BB"/>
    <w:rsid w:val="61395C5D"/>
    <w:rsid w:val="629C7AED"/>
    <w:rsid w:val="679A4BD3"/>
    <w:rsid w:val="680B30BF"/>
    <w:rsid w:val="685C0BEE"/>
    <w:rsid w:val="68DB1795"/>
    <w:rsid w:val="6C7D44E8"/>
    <w:rsid w:val="7DD16BC5"/>
    <w:rsid w:val="DC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page number"/>
    <w:basedOn w:val="8"/>
    <w:semiHidden/>
    <w:qFormat/>
    <w:uiPriority w:val="99"/>
    <w:rPr>
      <w:rFonts w:cs="Times New Roman"/>
    </w:rPr>
  </w:style>
  <w:style w:type="character" w:customStyle="1" w:styleId="11">
    <w:name w:val="Balloon Text Char"/>
    <w:basedOn w:val="8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8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18</Words>
  <Characters>105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2020-09-21T08:39:00Z</dcterms:created>
  <dc:creator>Sky123.Org</dc:creator>
  <cp:lastModifiedBy>admin</cp:lastModifiedBy>
  <cp:lastPrinted>2022-09-20T16:42:00Z</cp:lastPrinted>
  <dcterms:modified xsi:type="dcterms:W3CDTF">2022-09-20T18:09:59Z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C0752FCDA4C949778BD2F48F548E79C9</vt:lpwstr>
  </property>
</Properties>
</file>