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FA6B5">
      <w:pPr>
        <w:spacing w:line="530" w:lineRule="exac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ascii="方正仿宋_GB2312" w:hAnsi="方正仿宋_GB2312" w:eastAsia="方正仿宋_GB2312" w:cs="方正仿宋_GB2312"/>
          <w:sz w:val="32"/>
          <w:szCs w:val="32"/>
        </w:rPr>
        <w:t>3</w:t>
      </w:r>
    </w:p>
    <w:p w14:paraId="17D7732E">
      <w:pPr>
        <w:pStyle w:val="5"/>
        <w:ind w:firstLine="600"/>
      </w:pPr>
    </w:p>
    <w:p w14:paraId="60DC07C3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邵阳开放大学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公开选调人员诚信报考</w:t>
      </w:r>
    </w:p>
    <w:p w14:paraId="46BB740E"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13D46BC9">
      <w:pPr>
        <w:widowControl/>
        <w:spacing w:line="360" w:lineRule="auto"/>
        <w:ind w:firstLine="480"/>
        <w:rPr>
          <w:rFonts w:ascii="仿宋" w:hAnsi="仿宋" w:eastAsia="仿宋" w:cs="仿宋_GB2312"/>
          <w:sz w:val="30"/>
          <w:szCs w:val="30"/>
        </w:rPr>
      </w:pPr>
    </w:p>
    <w:p w14:paraId="4387764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我已仔细阅读了《邵阳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开放大学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年公开选调工作人员公告》和违纪违规处理规定，清楚并理解其内容。我郑重承诺：</w:t>
      </w:r>
    </w:p>
    <w:p w14:paraId="7B03A338"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一、保证自觉遵守事业单位公开选调的相关政策规定，认真履行报考人员的各项义务。</w:t>
      </w:r>
    </w:p>
    <w:p w14:paraId="3ADC74E7"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二、保证所选报的职位符合选调公告所要求的资格条件，报名时提供的所有个人信息、证明、证件等相关资料真实、准确、有效，不弄虚作假。</w:t>
      </w:r>
    </w:p>
    <w:p w14:paraId="742FA33A">
      <w:pPr>
        <w:widowControl/>
        <w:shd w:val="clear" w:color="auto" w:fill="FFFFFF"/>
        <w:spacing w:line="415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三、保证遵守考试纪律，服从考试安排，不舞弊也不协助他人舞弊。</w:t>
      </w:r>
    </w:p>
    <w:p w14:paraId="678EAD4A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四、如因弄虚作假或不符合报名资格条件被取消考试或聘用资格，本人自愿承担由此造成的一切后果及责任。</w:t>
      </w:r>
    </w:p>
    <w:p w14:paraId="402D6871">
      <w:pPr>
        <w:widowControl/>
        <w:spacing w:line="360" w:lineRule="auto"/>
        <w:ind w:firstLine="480"/>
        <w:rPr>
          <w:rFonts w:ascii="华文仿宋" w:hAnsi="华文仿宋" w:eastAsia="华文仿宋" w:cs="华文仿宋"/>
          <w:sz w:val="30"/>
          <w:szCs w:val="30"/>
        </w:rPr>
      </w:pPr>
    </w:p>
    <w:p w14:paraId="0903F2A9"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</w:p>
    <w:p w14:paraId="56DFC4CF"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</w:p>
    <w:p w14:paraId="0FDE857F">
      <w:pPr>
        <w:widowControl/>
        <w:shd w:val="clear" w:color="auto" w:fill="FFFFFF"/>
        <w:spacing w:line="360" w:lineRule="auto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承诺人：</w:t>
      </w:r>
    </w:p>
    <w:p w14:paraId="3D5734F1">
      <w:pPr>
        <w:widowControl/>
        <w:shd w:val="clear" w:color="auto" w:fill="FFFFFF"/>
        <w:spacing w:line="560" w:lineRule="atLeast"/>
        <w:ind w:right="450"/>
        <w:jc w:val="right"/>
      </w:pP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F4F93">
    <w:pPr>
      <w:pStyle w:val="3"/>
    </w:pPr>
    <w:r>
      <w:pict>
        <v:shape id="_x0000_s4097" o:spid="_x0000_s4097" o:spt="202" type="#_x0000_t202" style="position:absolute;left:0pt;margin-left:399.75pt;margin-top:-3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kVbuHc&#10;AAAADAEAAA8AAAAAAAAAAQAgAAAAIgAAAGRycy9kb3ducmV2LnhtbFBLAQIUABQAAAAIAIdO4kC5&#10;AY534wEAAMcDAAAOAAAAAAAAAAEAIAAAACsBAABkcnMvZTJvRG9jLnhtbFBLBQYAAAAABgAGAFkB&#10;AACABQAAAAA=&#10;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 w14:paraId="761F443C">
                <w:pPr>
                  <w:pStyle w:val="3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DE2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zZDM4MTRkZTk0MDc0YzY1ZWFhMmZiNDA3OWNjYmEifQ=="/>
  </w:docVars>
  <w:rsids>
    <w:rsidRoot w:val="594B3CBA"/>
    <w:rsid w:val="001D67CA"/>
    <w:rsid w:val="001F2643"/>
    <w:rsid w:val="00416E7F"/>
    <w:rsid w:val="004B4E38"/>
    <w:rsid w:val="00614BA7"/>
    <w:rsid w:val="009D5AE0"/>
    <w:rsid w:val="00AA3F73"/>
    <w:rsid w:val="00E13104"/>
    <w:rsid w:val="00E40F19"/>
    <w:rsid w:val="05950969"/>
    <w:rsid w:val="1BA54967"/>
    <w:rsid w:val="1E7C0C63"/>
    <w:rsid w:val="26E87B1A"/>
    <w:rsid w:val="37C434E9"/>
    <w:rsid w:val="3D46532D"/>
    <w:rsid w:val="451076DA"/>
    <w:rsid w:val="4D6506C8"/>
    <w:rsid w:val="4DA930CB"/>
    <w:rsid w:val="594B3CBA"/>
    <w:rsid w:val="5D9250D7"/>
    <w:rsid w:val="BEA3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qFormat/>
    <w:uiPriority w:val="99"/>
    <w:pPr>
      <w:ind w:firstLine="420" w:firstLineChars="200"/>
    </w:p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ody Text First Indent 2 Char"/>
    <w:basedOn w:val="8"/>
    <w:link w:val="5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258</Words>
  <Characters>261</Characters>
  <Lines>0</Lines>
  <Paragraphs>0</Paragraphs>
  <TotalTime>5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2023-05-14T19:49:00Z</dcterms:created>
  <dc:creator>Au林</dc:creator>
  <cp:lastModifiedBy>李永战</cp:lastModifiedBy>
  <cp:lastPrinted>2025-06-03T09:27:48Z</cp:lastPrinted>
  <dcterms:modified xsi:type="dcterms:W3CDTF">2025-06-03T09:28:33Z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36AC3D85E7604C65BF9F9856808DC72B_11</vt:lpwstr>
  </property>
  <property fmtid="{D5CDD505-2E9C-101B-9397-08002B2CF9AE}" pid="4" name="KSOTemplateDocerSaveRecord">
    <vt:lpwstr>eyJoZGlkIjoiYWJmYzc0NzY2YTM3Zjk1NzNiZGQ0MmJhM2E4OGFiNWEiLCJ1c2VySWQiOiI2NzIzMDk2MzAifQ==</vt:lpwstr>
  </property>
</Properties>
</file>